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0" w:type="dxa"/>
        <w:tblInd w:w="113" w:type="dxa"/>
        <w:tblLook w:val="04A0" w:firstRow="1" w:lastRow="0" w:firstColumn="1" w:lastColumn="0" w:noHBand="0" w:noVBand="1"/>
      </w:tblPr>
      <w:tblGrid>
        <w:gridCol w:w="3340"/>
        <w:gridCol w:w="6600"/>
      </w:tblGrid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</w:p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информация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заключения договоров займа ценных бумаг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млн. руб.</w:t>
            </w:r>
          </w:p>
        </w:tc>
      </w:tr>
      <w:tr w:rsidR="00C47C77" w:rsidTr="007D2B96">
        <w:trPr>
          <w:trHeight w:val="14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Месяц, год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Совокупная стоимость ценных бумаг, переданных кредитным организациям по договорам займа ценных бумаг</w:t>
            </w:r>
          </w:p>
        </w:tc>
      </w:tr>
      <w:tr w:rsidR="00C47C77" w:rsidTr="007D2B96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1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2</w:t>
            </w:r>
          </w:p>
        </w:tc>
      </w:tr>
      <w:tr w:rsidR="00C47C77" w:rsidTr="007D2B96">
        <w:trPr>
          <w:trHeight w:val="94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01641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2025 г.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01641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  <w:r w:rsidR="00C47C77">
              <w:rPr>
                <w:sz w:val="28"/>
                <w:szCs w:val="28"/>
              </w:rPr>
              <w:t xml:space="preserve"> </w:t>
            </w:r>
          </w:p>
        </w:tc>
      </w:tr>
    </w:tbl>
    <w:p w:rsidR="0063363B" w:rsidRDefault="00016417">
      <w:bookmarkStart w:id="0" w:name="_GoBack"/>
      <w:bookmarkEnd w:id="0"/>
    </w:p>
    <w:sectPr w:rsidR="0063363B" w:rsidSect="00C47C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17"/>
    <w:rsid w:val="00016417"/>
    <w:rsid w:val="00221F80"/>
    <w:rsid w:val="005A43CF"/>
    <w:rsid w:val="005B41AB"/>
    <w:rsid w:val="008C1A43"/>
    <w:rsid w:val="00C47C77"/>
    <w:rsid w:val="00D9497F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08F71-A412-4298-BCFA-EF94420C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Zaim\&#1057;&#1074;&#1086;&#1076;&#1048;&#1085;&#1092;&#1086;&#1088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СводИнформ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Пожидаева Анна Юрьевна</dc:creator>
  <cp:keywords/>
  <dc:description/>
  <cp:lastModifiedBy>Пожидаева Анна Юрьевна</cp:lastModifiedBy>
  <cp:revision>1</cp:revision>
  <dcterms:created xsi:type="dcterms:W3CDTF">2026-01-12T10:38:00Z</dcterms:created>
  <dcterms:modified xsi:type="dcterms:W3CDTF">2026-01-12T10:39:00Z</dcterms:modified>
</cp:coreProperties>
</file>